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5A7A" w14:textId="77777777" w:rsidR="008506FE" w:rsidRDefault="008506FE" w:rsidP="00281752">
      <w:pPr>
        <w:rPr>
          <w:rFonts w:ascii="Arial" w:hAnsi="Arial" w:cs="Arial"/>
        </w:rPr>
      </w:pPr>
    </w:p>
    <w:p w14:paraId="4AFBC1FF" w14:textId="0F9E1639" w:rsidR="002B5727" w:rsidRDefault="00E049B1" w:rsidP="00281752">
      <w:pPr>
        <w:rPr>
          <w:rFonts w:ascii="Arial" w:hAnsi="Arial" w:cs="Arial"/>
        </w:rPr>
      </w:pPr>
      <w:r>
        <w:rPr>
          <w:rFonts w:ascii="Arial" w:hAnsi="Arial" w:cs="Arial"/>
        </w:rPr>
        <w:t>VERBALE DEL PROGETTO</w:t>
      </w:r>
    </w:p>
    <w:p w14:paraId="4D72B026" w14:textId="77777777" w:rsidR="002B5727" w:rsidRPr="00AB2A4D" w:rsidRDefault="002B5727" w:rsidP="00281752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2"/>
        <w:gridCol w:w="826"/>
        <w:gridCol w:w="1719"/>
        <w:gridCol w:w="1719"/>
        <w:gridCol w:w="826"/>
        <w:gridCol w:w="2545"/>
      </w:tblGrid>
      <w:tr w:rsidR="00E049B1" w:rsidRPr="00E049B1" w14:paraId="0ABCE3F0" w14:textId="77777777" w:rsidTr="00E049B1">
        <w:trPr>
          <w:cantSplit/>
          <w:trHeight w:val="557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2E25" w14:textId="77777777" w:rsidR="00E049B1" w:rsidRP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  <w:r w:rsidRPr="00E049B1">
              <w:rPr>
                <w:rFonts w:ascii="Arial" w:hAnsi="Arial" w:cs="Arial"/>
              </w:rPr>
              <w:t>Nome del progetto:</w:t>
            </w:r>
          </w:p>
        </w:tc>
        <w:tc>
          <w:tcPr>
            <w:tcW w:w="3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E7A8" w14:textId="77777777" w:rsidR="00E049B1" w:rsidRP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49B1" w:rsidRPr="00E049B1" w14:paraId="73F8284C" w14:textId="77777777" w:rsidTr="00E049B1">
        <w:trPr>
          <w:cantSplit/>
          <w:trHeight w:val="5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21BE" w14:textId="77777777" w:rsidR="00E049B1" w:rsidRP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  <w:r w:rsidRPr="00E049B1">
              <w:rPr>
                <w:rFonts w:ascii="Arial" w:hAnsi="Arial" w:cs="Arial"/>
              </w:rPr>
              <w:t xml:space="preserve">Responsabile del progetto: </w:t>
            </w:r>
          </w:p>
        </w:tc>
      </w:tr>
      <w:tr w:rsidR="00E049B1" w:rsidRPr="00E049B1" w14:paraId="2C6A0446" w14:textId="77777777" w:rsidTr="00E049B1">
        <w:trPr>
          <w:cantSplit/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EE73F" w14:textId="77777777" w:rsidR="00E049B1" w:rsidRPr="00E049B1" w:rsidRDefault="00E049B1" w:rsidP="00E049B1">
            <w:pPr>
              <w:spacing w:line="360" w:lineRule="auto"/>
              <w:rPr>
                <w:rFonts w:ascii="Arial" w:hAnsi="Arial" w:cs="Arial"/>
                <w:b/>
              </w:rPr>
            </w:pPr>
            <w:r w:rsidRPr="00E049B1">
              <w:rPr>
                <w:rFonts w:ascii="Arial" w:hAnsi="Arial" w:cs="Arial"/>
                <w:b/>
              </w:rPr>
              <w:t>Verbale</w:t>
            </w:r>
          </w:p>
        </w:tc>
      </w:tr>
      <w:tr w:rsidR="00E049B1" w:rsidRPr="00E049B1" w14:paraId="09200E14" w14:textId="77777777" w:rsidTr="00E049B1">
        <w:trPr>
          <w:cantSplit/>
          <w:trHeight w:val="5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7A32C798" w14:textId="77777777" w:rsidR="00E049B1" w:rsidRP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  <w:r w:rsidRPr="00E049B1">
              <w:rPr>
                <w:rFonts w:ascii="Arial" w:hAnsi="Arial" w:cs="Arial"/>
              </w:rPr>
              <w:t>Tipologia della riunione / attività</w:t>
            </w:r>
          </w:p>
        </w:tc>
      </w:tr>
      <w:tr w:rsidR="00E049B1" w:rsidRPr="00E049B1" w14:paraId="6E7201C9" w14:textId="77777777" w:rsidTr="00E049B1">
        <w:trPr>
          <w:cantSplit/>
          <w:trHeight w:val="60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D27C" w14:textId="77777777" w:rsidR="00E049B1" w:rsidRPr="00E049B1" w:rsidRDefault="00E049B1" w:rsidP="00E049B1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  <w:r w:rsidRPr="00E049B1">
              <w:rPr>
                <w:rFonts w:ascii="Arial" w:hAnsi="Arial" w:cs="Arial"/>
              </w:rPr>
              <w:t>Analisi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A1E3" w14:textId="77777777" w:rsidR="00E049B1" w:rsidRPr="00E049B1" w:rsidRDefault="00E049B1" w:rsidP="00E049B1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  <w:r w:rsidRPr="00E049B1">
              <w:rPr>
                <w:rFonts w:ascii="Arial" w:hAnsi="Arial" w:cs="Arial"/>
              </w:rPr>
              <w:t>Riesame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5D8" w14:textId="77777777" w:rsidR="00E049B1" w:rsidRPr="00E049B1" w:rsidRDefault="00E049B1" w:rsidP="00E049B1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E049B1">
              <w:rPr>
                <w:rFonts w:ascii="Arial" w:hAnsi="Arial" w:cs="Arial"/>
              </w:rPr>
              <w:t xml:space="preserve">Verifica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51AC" w14:textId="77777777" w:rsidR="00E049B1" w:rsidRPr="00E049B1" w:rsidRDefault="00E049B1" w:rsidP="00E049B1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E049B1">
              <w:rPr>
                <w:rFonts w:ascii="Arial" w:hAnsi="Arial" w:cs="Arial"/>
              </w:rPr>
              <w:t>_____________</w:t>
            </w:r>
          </w:p>
        </w:tc>
      </w:tr>
      <w:tr w:rsidR="00E049B1" w:rsidRPr="00E049B1" w14:paraId="4EAC2F62" w14:textId="77777777" w:rsidTr="00E049B1">
        <w:trPr>
          <w:cantSplit/>
          <w:trHeight w:val="1234"/>
        </w:trPr>
        <w:tc>
          <w:tcPr>
            <w:tcW w:w="338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B5D21" w14:textId="77777777" w:rsidR="00E049B1" w:rsidRP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</w:p>
          <w:p w14:paraId="7CF07E0C" w14:textId="77777777" w:rsidR="00E049B1" w:rsidRP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  <w:r w:rsidRPr="00E049B1">
              <w:rPr>
                <w:rFonts w:ascii="Arial" w:hAnsi="Arial" w:cs="Arial"/>
              </w:rPr>
              <w:t>Data della riunione: ________________________</w:t>
            </w:r>
          </w:p>
          <w:p w14:paraId="31208201" w14:textId="77777777" w:rsidR="00E049B1" w:rsidRP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</w:p>
          <w:p w14:paraId="47282CB7" w14:textId="49F9CA0D" w:rsidR="00E049B1" w:rsidRPr="00E049B1" w:rsidRDefault="00E049B1" w:rsidP="00E049B1">
            <w:pPr>
              <w:spacing w:line="360" w:lineRule="auto"/>
              <w:rPr>
                <w:rFonts w:ascii="Arial" w:hAnsi="Arial" w:cs="Arial"/>
                <w:i/>
              </w:rPr>
            </w:pPr>
            <w:r w:rsidRPr="00E049B1">
              <w:rPr>
                <w:rFonts w:ascii="Arial" w:hAnsi="Arial" w:cs="Arial"/>
              </w:rPr>
              <w:t>Dalle ore:</w:t>
            </w:r>
            <w:r>
              <w:rPr>
                <w:rFonts w:ascii="Arial" w:hAnsi="Arial" w:cs="Arial"/>
              </w:rPr>
              <w:t xml:space="preserve"> _______</w:t>
            </w:r>
            <w:r w:rsidRPr="00E049B1">
              <w:rPr>
                <w:rFonts w:ascii="Arial" w:hAnsi="Arial" w:cs="Arial"/>
              </w:rPr>
              <w:t>alle ore:</w:t>
            </w:r>
            <w:r>
              <w:rPr>
                <w:rFonts w:ascii="Arial" w:hAnsi="Arial" w:cs="Arial"/>
              </w:rPr>
              <w:t xml:space="preserve"> ________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845D7" w14:textId="77777777" w:rsidR="00E049B1" w:rsidRP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  <w:r w:rsidRPr="00E049B1">
              <w:rPr>
                <w:rFonts w:ascii="Arial" w:hAnsi="Arial" w:cs="Arial"/>
              </w:rPr>
              <w:t>Luogo della riunione</w:t>
            </w:r>
          </w:p>
        </w:tc>
      </w:tr>
      <w:tr w:rsidR="00E049B1" w:rsidRPr="00E049B1" w14:paraId="7F023099" w14:textId="77777777" w:rsidTr="00E049B1">
        <w:trPr>
          <w:cantSplit/>
          <w:trHeight w:val="45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3EA29A31" w14:textId="77777777" w:rsidR="00E049B1" w:rsidRP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  <w:r w:rsidRPr="00E049B1">
              <w:rPr>
                <w:rFonts w:ascii="Arial" w:hAnsi="Arial" w:cs="Arial"/>
              </w:rPr>
              <w:t>Presenti (</w:t>
            </w:r>
            <w:r w:rsidRPr="00E049B1">
              <w:rPr>
                <w:rFonts w:ascii="Arial" w:hAnsi="Arial" w:cs="Arial"/>
                <w:i/>
                <w:iCs/>
              </w:rPr>
              <w:t>nel caso scrivere: foglio firma allegato</w:t>
            </w:r>
            <w:r w:rsidRPr="00E049B1">
              <w:rPr>
                <w:rFonts w:ascii="Arial" w:hAnsi="Arial" w:cs="Arial"/>
              </w:rPr>
              <w:t>)</w:t>
            </w:r>
          </w:p>
        </w:tc>
      </w:tr>
      <w:tr w:rsidR="00E049B1" w:rsidRPr="00E049B1" w14:paraId="0CB374DF" w14:textId="77777777" w:rsidTr="00E049B1">
        <w:trPr>
          <w:cantSplit/>
          <w:trHeight w:val="12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65E1" w14:textId="77777777" w:rsidR="00E049B1" w:rsidRP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</w:p>
          <w:p w14:paraId="73C42BCC" w14:textId="77777777" w:rsidR="00E049B1" w:rsidRP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</w:p>
          <w:p w14:paraId="47D120C1" w14:textId="77777777" w:rsidR="00E049B1" w:rsidRP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</w:p>
          <w:p w14:paraId="3CE25877" w14:textId="77777777" w:rsidR="00E049B1" w:rsidRP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</w:p>
          <w:p w14:paraId="5268AA97" w14:textId="77777777" w:rsidR="00E049B1" w:rsidRP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</w:p>
          <w:p w14:paraId="4F229093" w14:textId="77777777" w:rsid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</w:p>
          <w:p w14:paraId="3C1937FF" w14:textId="77777777" w:rsid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</w:p>
          <w:p w14:paraId="65BE2CA6" w14:textId="77777777" w:rsid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</w:p>
          <w:p w14:paraId="3001262A" w14:textId="77777777" w:rsid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</w:p>
          <w:p w14:paraId="14654923" w14:textId="77777777" w:rsidR="00E049B1" w:rsidRPr="00E049B1" w:rsidRDefault="00E049B1" w:rsidP="00E049B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311CEE8" w14:textId="77777777" w:rsidR="00E049B1" w:rsidRDefault="00E049B1" w:rsidP="00E049B1">
      <w:pPr>
        <w:spacing w:line="360" w:lineRule="auto"/>
        <w:rPr>
          <w:rFonts w:ascii="Arial" w:hAnsi="Arial" w:cs="Arial"/>
        </w:rPr>
      </w:pPr>
    </w:p>
    <w:p w14:paraId="3F0B7ECB" w14:textId="77777777" w:rsidR="00E049B1" w:rsidRDefault="00E049B1" w:rsidP="00E049B1">
      <w:pPr>
        <w:spacing w:line="360" w:lineRule="auto"/>
        <w:rPr>
          <w:rFonts w:ascii="Arial" w:hAnsi="Arial" w:cs="Arial"/>
        </w:rPr>
      </w:pPr>
    </w:p>
    <w:p w14:paraId="65C3388A" w14:textId="77777777" w:rsidR="00E049B1" w:rsidRDefault="00E049B1" w:rsidP="00E049B1">
      <w:pPr>
        <w:spacing w:line="360" w:lineRule="auto"/>
        <w:rPr>
          <w:rFonts w:ascii="Arial" w:hAnsi="Arial" w:cs="Arial"/>
        </w:rPr>
      </w:pPr>
    </w:p>
    <w:p w14:paraId="4205C2BA" w14:textId="77777777" w:rsidR="00E049B1" w:rsidRDefault="00E049B1" w:rsidP="00E049B1">
      <w:pPr>
        <w:spacing w:line="36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7"/>
      </w:tblGrid>
      <w:tr w:rsidR="00E049B1" w:rsidRPr="00E049B1" w14:paraId="2541ABFD" w14:textId="77777777" w:rsidTr="00E67EF1">
        <w:trPr>
          <w:cantSplit/>
          <w:trHeight w:val="2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A3D1B00" w14:textId="77777777" w:rsidR="00E049B1" w:rsidRPr="00E049B1" w:rsidRDefault="00E049B1" w:rsidP="00E67EF1">
            <w:pPr>
              <w:spacing w:line="360" w:lineRule="auto"/>
              <w:rPr>
                <w:rFonts w:ascii="Arial" w:hAnsi="Arial" w:cs="Arial"/>
                <w:iCs/>
              </w:rPr>
            </w:pPr>
            <w:r w:rsidRPr="00E049B1">
              <w:rPr>
                <w:rFonts w:ascii="Arial" w:hAnsi="Arial" w:cs="Arial"/>
                <w:iCs/>
              </w:rPr>
              <w:t>Elementi presi in esame</w:t>
            </w:r>
          </w:p>
        </w:tc>
      </w:tr>
      <w:tr w:rsidR="00E049B1" w:rsidRPr="00E049B1" w14:paraId="52FF3817" w14:textId="77777777" w:rsidTr="00E67EF1">
        <w:trPr>
          <w:cantSplit/>
          <w:trHeight w:val="29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CC58" w14:textId="77777777" w:rsidR="00E049B1" w:rsidRPr="00E049B1" w:rsidRDefault="00E049B1" w:rsidP="00E67EF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49B1" w:rsidRPr="00E049B1" w14:paraId="3AA0FCB9" w14:textId="77777777" w:rsidTr="00E67EF1">
        <w:trPr>
          <w:cantSplit/>
          <w:trHeight w:val="34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2417A851" w14:textId="77777777" w:rsidR="00E049B1" w:rsidRPr="00E049B1" w:rsidRDefault="00E049B1" w:rsidP="00E67EF1">
            <w:pPr>
              <w:spacing w:line="360" w:lineRule="auto"/>
              <w:rPr>
                <w:rFonts w:ascii="Arial" w:hAnsi="Arial" w:cs="Arial"/>
                <w:iCs/>
              </w:rPr>
            </w:pPr>
            <w:r w:rsidRPr="00E049B1">
              <w:rPr>
                <w:rFonts w:ascii="Arial" w:hAnsi="Arial" w:cs="Arial"/>
                <w:iCs/>
              </w:rPr>
              <w:t>Decisioni prese</w:t>
            </w:r>
          </w:p>
        </w:tc>
      </w:tr>
      <w:tr w:rsidR="00E049B1" w:rsidRPr="00E049B1" w14:paraId="6585BBBA" w14:textId="77777777" w:rsidTr="0096731E">
        <w:trPr>
          <w:cantSplit/>
          <w:trHeight w:val="62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21E" w14:textId="77777777" w:rsidR="00E049B1" w:rsidRPr="00E049B1" w:rsidRDefault="00E049B1" w:rsidP="00E67EF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9F2D686" w14:textId="77777777" w:rsidR="00E049B1" w:rsidRDefault="00E049B1" w:rsidP="00E049B1">
      <w:pPr>
        <w:spacing w:line="360" w:lineRule="auto"/>
        <w:rPr>
          <w:rFonts w:ascii="Arial" w:hAnsi="Arial" w:cs="Arial"/>
        </w:rPr>
      </w:pPr>
    </w:p>
    <w:p w14:paraId="7D3B5506" w14:textId="77777777" w:rsidR="00E049B1" w:rsidRDefault="00E049B1" w:rsidP="00E049B1">
      <w:pPr>
        <w:spacing w:line="360" w:lineRule="auto"/>
        <w:rPr>
          <w:rFonts w:ascii="Arial" w:hAnsi="Arial" w:cs="Arial"/>
        </w:rPr>
      </w:pPr>
      <w:r w:rsidRPr="00E049B1">
        <w:rPr>
          <w:rFonts w:ascii="Arial" w:hAnsi="Arial" w:cs="Arial"/>
        </w:rPr>
        <w:t xml:space="preserve">Il Responsabile del Progetto </w:t>
      </w:r>
    </w:p>
    <w:p w14:paraId="27089D9C" w14:textId="3EFBD8E8" w:rsidR="00E049B1" w:rsidRPr="00E049B1" w:rsidRDefault="00E049B1" w:rsidP="00E049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0BE893EF" w14:textId="77777777" w:rsidR="00E049B1" w:rsidRDefault="00E049B1" w:rsidP="00E049B1">
      <w:pPr>
        <w:spacing w:line="360" w:lineRule="auto"/>
        <w:ind w:left="6480" w:firstLine="720"/>
        <w:rPr>
          <w:rFonts w:ascii="Arial" w:hAnsi="Arial" w:cs="Arial"/>
        </w:rPr>
      </w:pPr>
      <w:r w:rsidRPr="00E049B1">
        <w:rPr>
          <w:rFonts w:ascii="Arial" w:hAnsi="Arial" w:cs="Arial"/>
        </w:rPr>
        <w:t>I partecipanti alla riunione</w:t>
      </w:r>
    </w:p>
    <w:p w14:paraId="170674F0" w14:textId="75C96DFB" w:rsidR="00E049B1" w:rsidRDefault="00E049B1" w:rsidP="00E049B1">
      <w:pPr>
        <w:spacing w:line="360" w:lineRule="auto"/>
        <w:ind w:left="648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14:paraId="0A30D6E3" w14:textId="3A4D2FAF" w:rsidR="00AB2A4D" w:rsidRPr="00AB2A4D" w:rsidRDefault="00E049B1" w:rsidP="00E049B1">
      <w:pPr>
        <w:spacing w:line="360" w:lineRule="auto"/>
        <w:ind w:left="648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sectPr w:rsidR="00AB2A4D" w:rsidRPr="00AB2A4D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E19AA" w14:textId="77777777" w:rsidR="00FB4C64" w:rsidRDefault="00FB4C64" w:rsidP="003B710F">
      <w:r>
        <w:separator/>
      </w:r>
    </w:p>
  </w:endnote>
  <w:endnote w:type="continuationSeparator" w:id="0">
    <w:p w14:paraId="6E9D43D5" w14:textId="77777777" w:rsidR="00FB4C64" w:rsidRDefault="00FB4C64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5A9CD605">
          <wp:simplePos x="0" y="0"/>
          <wp:positionH relativeFrom="column">
            <wp:posOffset>64135</wp:posOffset>
          </wp:positionH>
          <wp:positionV relativeFrom="page">
            <wp:posOffset>9933305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D7119" w14:textId="77777777" w:rsidR="0096731E" w:rsidRPr="00657E71" w:rsidRDefault="0096731E" w:rsidP="0096731E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4B48C0E5" w14:textId="77777777" w:rsidR="0096731E" w:rsidRPr="00657E71" w:rsidRDefault="0096731E" w:rsidP="0096731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  <w:p w14:paraId="305896CE" w14:textId="3F0D21FB" w:rsidR="00FD1356" w:rsidRPr="008506FE" w:rsidRDefault="00FD1356" w:rsidP="0096731E">
    <w:pPr>
      <w:pStyle w:val="Pidipagin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95CE5" w14:textId="77777777" w:rsidR="0096731E" w:rsidRPr="00657E71" w:rsidRDefault="0096731E" w:rsidP="0096731E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631EF2BA" w14:textId="63A7FFCC" w:rsidR="00F01B82" w:rsidRPr="00657E71" w:rsidRDefault="0096731E" w:rsidP="0096731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CA3AF" w14:textId="77777777" w:rsidR="00FB4C64" w:rsidRDefault="00FB4C64" w:rsidP="003B710F">
      <w:r>
        <w:separator/>
      </w:r>
    </w:p>
  </w:footnote>
  <w:footnote w:type="continuationSeparator" w:id="0">
    <w:p w14:paraId="6FDD5A0F" w14:textId="77777777" w:rsidR="00FB4C64" w:rsidRDefault="00FB4C64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630F"/>
    <w:multiLevelType w:val="singleLevel"/>
    <w:tmpl w:val="B3FC42C4"/>
    <w:lvl w:ilvl="0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9C75147"/>
    <w:multiLevelType w:val="singleLevel"/>
    <w:tmpl w:val="B3FC42C4"/>
    <w:lvl w:ilvl="0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39681D2E"/>
    <w:multiLevelType w:val="hybridMultilevel"/>
    <w:tmpl w:val="EC947B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5CCC"/>
    <w:multiLevelType w:val="multilevel"/>
    <w:tmpl w:val="71A42758"/>
    <w:numStyleLink w:val="RulesText"/>
  </w:abstractNum>
  <w:abstractNum w:abstractNumId="4" w15:restartNumberingAfterBreak="0">
    <w:nsid w:val="40FB163F"/>
    <w:multiLevelType w:val="hybridMultilevel"/>
    <w:tmpl w:val="7042F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0597B"/>
    <w:multiLevelType w:val="singleLevel"/>
    <w:tmpl w:val="B3FC42C4"/>
    <w:lvl w:ilvl="0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3"/>
  </w:num>
  <w:num w:numId="2" w16cid:durableId="1162162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6"/>
  </w:num>
  <w:num w:numId="4" w16cid:durableId="2076321687">
    <w:abstractNumId w:val="2"/>
  </w:num>
  <w:num w:numId="5" w16cid:durableId="1209800369">
    <w:abstractNumId w:val="4"/>
  </w:num>
  <w:num w:numId="6" w16cid:durableId="68581729">
    <w:abstractNumId w:val="5"/>
  </w:num>
  <w:num w:numId="7" w16cid:durableId="1829206327">
    <w:abstractNumId w:val="0"/>
  </w:num>
  <w:num w:numId="8" w16cid:durableId="784957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E9A"/>
    <w:rsid w:val="00153F01"/>
    <w:rsid w:val="00190F0D"/>
    <w:rsid w:val="00243857"/>
    <w:rsid w:val="002802BA"/>
    <w:rsid w:val="00281752"/>
    <w:rsid w:val="002B5727"/>
    <w:rsid w:val="00331166"/>
    <w:rsid w:val="00354A90"/>
    <w:rsid w:val="003835C6"/>
    <w:rsid w:val="003B710F"/>
    <w:rsid w:val="003E438D"/>
    <w:rsid w:val="00457F35"/>
    <w:rsid w:val="004E4A9F"/>
    <w:rsid w:val="00504539"/>
    <w:rsid w:val="005B5F26"/>
    <w:rsid w:val="005D232E"/>
    <w:rsid w:val="005D63DA"/>
    <w:rsid w:val="005E238C"/>
    <w:rsid w:val="006116B8"/>
    <w:rsid w:val="00657E71"/>
    <w:rsid w:val="006B2594"/>
    <w:rsid w:val="006B5E03"/>
    <w:rsid w:val="006D1A23"/>
    <w:rsid w:val="006E0859"/>
    <w:rsid w:val="006F0FE3"/>
    <w:rsid w:val="00715274"/>
    <w:rsid w:val="00757A7B"/>
    <w:rsid w:val="007705D9"/>
    <w:rsid w:val="00794641"/>
    <w:rsid w:val="008506FE"/>
    <w:rsid w:val="00855B8A"/>
    <w:rsid w:val="00875AFA"/>
    <w:rsid w:val="008C411D"/>
    <w:rsid w:val="0093702D"/>
    <w:rsid w:val="0096731E"/>
    <w:rsid w:val="0098419C"/>
    <w:rsid w:val="009A010C"/>
    <w:rsid w:val="00A858AD"/>
    <w:rsid w:val="00AB2A4D"/>
    <w:rsid w:val="00B5039B"/>
    <w:rsid w:val="00B63CBE"/>
    <w:rsid w:val="00B87C7A"/>
    <w:rsid w:val="00C515D5"/>
    <w:rsid w:val="00C74131"/>
    <w:rsid w:val="00D621FF"/>
    <w:rsid w:val="00D74593"/>
    <w:rsid w:val="00D94B53"/>
    <w:rsid w:val="00DC51BB"/>
    <w:rsid w:val="00DF4D8A"/>
    <w:rsid w:val="00E049B1"/>
    <w:rsid w:val="00E22119"/>
    <w:rsid w:val="00E57949"/>
    <w:rsid w:val="00ED100F"/>
    <w:rsid w:val="00F01B82"/>
    <w:rsid w:val="00F358B2"/>
    <w:rsid w:val="00F53909"/>
    <w:rsid w:val="00F76865"/>
    <w:rsid w:val="00FB4C64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B5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3</cp:revision>
  <cp:lastPrinted>2003-06-24T23:32:00Z</cp:lastPrinted>
  <dcterms:created xsi:type="dcterms:W3CDTF">2024-09-23T17:28:00Z</dcterms:created>
  <dcterms:modified xsi:type="dcterms:W3CDTF">2024-09-23T17:33:00Z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